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1D" w:rsidRPr="00FE0293" w:rsidRDefault="003B551D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июня 2018 года</w:t>
      </w:r>
    </w:p>
    <w:p w:rsidR="003B551D" w:rsidRPr="005F357A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B551D" w:rsidRPr="00A1295D" w:rsidRDefault="003B551D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июня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235,3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124,7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66,2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9,4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16,5</w:t>
      </w:r>
      <w:r w:rsidRPr="00A1295D">
        <w:rPr>
          <w:sz w:val="28"/>
          <w:szCs w:val="28"/>
        </w:rPr>
        <w:t>%.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41,7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63,0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3,5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5,3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11,4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17,2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2,6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3,9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4,2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6,4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1,4 млн. руб. (2,1%)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3,3 млн. руб. или на 8,7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налогов на совокупный доход – на 3,3 млн. рублей или на 40,7%, налогов на имущество – на 1,1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на 75,0%, доходов от использования имущества, находящегося в муниципальной собственности – на 2,4 млн. руб. или в 2,2 раза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доходов от продажи материальных и нематериальных активов - на 0,8млн. рублей или на 36,3%.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169,1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43,2%</w:t>
      </w:r>
      <w:r w:rsidRPr="004E0B7E">
        <w:rPr>
          <w:sz w:val="28"/>
          <w:szCs w:val="28"/>
        </w:rPr>
        <w:t xml:space="preserve"> к уточненному плану.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</w:t>
      </w:r>
      <w:r>
        <w:rPr>
          <w:sz w:val="28"/>
          <w:szCs w:val="28"/>
        </w:rPr>
        <w:t>на 1 июня 2018 года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232,3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42,0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Pr="000B15F1">
        <w:rPr>
          <w:sz w:val="28"/>
          <w:szCs w:val="28"/>
        </w:rPr>
        <w:t>75,</w:t>
      </w:r>
      <w:r>
        <w:rPr>
          <w:sz w:val="28"/>
          <w:szCs w:val="28"/>
        </w:rPr>
        <w:t>4</w:t>
      </w:r>
      <w:r w:rsidRPr="003C1E7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175,1</w:t>
      </w:r>
      <w:r w:rsidRPr="003C1E79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145,6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62,7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17,6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7,6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11,6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5,0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0,3 млн. руб. (0,1%).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32,3 млн. руб. или 13,9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15,1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6,5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8,2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3,5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0,9 млн. руб. или 0,4%, национальная оборона – 0,4 млн. руб. или 0,2%</w:t>
      </w:r>
      <w:r w:rsidRPr="004E0B7E">
        <w:rPr>
          <w:sz w:val="28"/>
          <w:szCs w:val="28"/>
        </w:rPr>
        <w:t>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3,0</w:t>
      </w:r>
      <w:r w:rsidRPr="004E0B7E"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>руб.</w:t>
      </w:r>
    </w:p>
    <w:p w:rsidR="003B551D" w:rsidRPr="004E0B7E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июня 2018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212,3 млн. руб. (127,0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63,5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42,1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2017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12,5 млн.руб. или на 24,4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210,9 млн. рублей или 41,9</w:t>
      </w:r>
      <w:r w:rsidRPr="004E0B7E">
        <w:rPr>
          <w:sz w:val="28"/>
          <w:szCs w:val="28"/>
        </w:rPr>
        <w:t xml:space="preserve">% к плановым назначениям. </w:t>
      </w:r>
    </w:p>
    <w:p w:rsidR="003B551D" w:rsidRPr="005F357A" w:rsidRDefault="003B551D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июня 2018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23,0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2,7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26,3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21,4 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43,8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3B551D" w:rsidRPr="005F357A" w:rsidRDefault="003B551D">
      <w:pPr>
        <w:rPr>
          <w:sz w:val="28"/>
          <w:szCs w:val="28"/>
          <w:lang w:val="ru-RU"/>
        </w:rPr>
      </w:pPr>
    </w:p>
    <w:sectPr w:rsidR="003B551D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27683"/>
    <w:rsid w:val="00045A54"/>
    <w:rsid w:val="0005685C"/>
    <w:rsid w:val="00061E2B"/>
    <w:rsid w:val="0007329E"/>
    <w:rsid w:val="000806CB"/>
    <w:rsid w:val="000914E0"/>
    <w:rsid w:val="00095A31"/>
    <w:rsid w:val="000B15F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2E444E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F3B34"/>
    <w:rsid w:val="00434ACF"/>
    <w:rsid w:val="004360BA"/>
    <w:rsid w:val="0044029A"/>
    <w:rsid w:val="0045760F"/>
    <w:rsid w:val="004663FF"/>
    <w:rsid w:val="00486F93"/>
    <w:rsid w:val="004B43FE"/>
    <w:rsid w:val="004B699B"/>
    <w:rsid w:val="004C7620"/>
    <w:rsid w:val="004E0B7E"/>
    <w:rsid w:val="00503586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A7D42"/>
    <w:rsid w:val="006B4C5F"/>
    <w:rsid w:val="006D7EFA"/>
    <w:rsid w:val="006E4DB7"/>
    <w:rsid w:val="006F02DC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46EF6"/>
    <w:rsid w:val="00860CB8"/>
    <w:rsid w:val="00862476"/>
    <w:rsid w:val="00862DF3"/>
    <w:rsid w:val="00865831"/>
    <w:rsid w:val="008A3246"/>
    <w:rsid w:val="008B2993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C4A9C"/>
    <w:rsid w:val="009F0385"/>
    <w:rsid w:val="009F17B1"/>
    <w:rsid w:val="009F7518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B002D9"/>
    <w:rsid w:val="00B51B8E"/>
    <w:rsid w:val="00B80D9E"/>
    <w:rsid w:val="00B87CAE"/>
    <w:rsid w:val="00B93F5E"/>
    <w:rsid w:val="00BB17E8"/>
    <w:rsid w:val="00BC79ED"/>
    <w:rsid w:val="00C64577"/>
    <w:rsid w:val="00C7525D"/>
    <w:rsid w:val="00C87B52"/>
    <w:rsid w:val="00C90435"/>
    <w:rsid w:val="00C9325B"/>
    <w:rsid w:val="00CC4AA6"/>
    <w:rsid w:val="00CD6DD3"/>
    <w:rsid w:val="00CE52C8"/>
    <w:rsid w:val="00CE64F4"/>
    <w:rsid w:val="00CF7A69"/>
    <w:rsid w:val="00D732D6"/>
    <w:rsid w:val="00D73A27"/>
    <w:rsid w:val="00D87F34"/>
    <w:rsid w:val="00DA7058"/>
    <w:rsid w:val="00DC6DFA"/>
    <w:rsid w:val="00DD493B"/>
    <w:rsid w:val="00DD5BF7"/>
    <w:rsid w:val="00DE4D52"/>
    <w:rsid w:val="00DE6B47"/>
    <w:rsid w:val="00E06345"/>
    <w:rsid w:val="00E12692"/>
    <w:rsid w:val="00E25F1A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A0ECE"/>
    <w:rsid w:val="00FC0F02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1633</TotalTime>
  <Pages>2</Pages>
  <Words>455</Words>
  <Characters>2595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81</cp:revision>
  <cp:lastPrinted>2018-06-22T11:02:00Z</cp:lastPrinted>
  <dcterms:created xsi:type="dcterms:W3CDTF">2017-01-26T11:13:00Z</dcterms:created>
  <dcterms:modified xsi:type="dcterms:W3CDTF">2018-06-22T11:02:00Z</dcterms:modified>
</cp:coreProperties>
</file>