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2C" w:rsidRPr="00FE0293" w:rsidRDefault="00A8142C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муниципального района Нуримановский район Республики Башкортостан за 2018 год</w:t>
      </w:r>
    </w:p>
    <w:p w:rsidR="00A8142C" w:rsidRPr="005F357A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A8142C" w:rsidRPr="00A1295D" w:rsidRDefault="00A8142C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684,2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118,6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191,8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31,8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19,8</w:t>
      </w:r>
      <w:r w:rsidRPr="00A1295D">
        <w:rPr>
          <w:sz w:val="28"/>
          <w:szCs w:val="28"/>
        </w:rPr>
        <w:t>%.</w:t>
      </w:r>
    </w:p>
    <w:p w:rsidR="00A8142C" w:rsidRPr="000C06A9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117,9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</w:t>
      </w:r>
      <w:r>
        <w:rPr>
          <w:sz w:val="28"/>
          <w:szCs w:val="28"/>
        </w:rPr>
        <w:t>61,5</w:t>
      </w:r>
      <w:r w:rsidRPr="007629F8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9,4</w:t>
      </w:r>
      <w:r w:rsidRPr="007629F8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4,9</w:t>
      </w:r>
      <w:r w:rsidRPr="007629F8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29,0</w:t>
      </w:r>
      <w:r w:rsidRPr="007629F8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15,1</w:t>
      </w:r>
      <w:r w:rsidRPr="005125CB">
        <w:rPr>
          <w:sz w:val="28"/>
          <w:szCs w:val="28"/>
        </w:rPr>
        <w:t xml:space="preserve">%), налоги на имущество – </w:t>
      </w:r>
      <w:r>
        <w:rPr>
          <w:sz w:val="28"/>
          <w:szCs w:val="28"/>
        </w:rPr>
        <w:t>12,2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6,3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>
        <w:rPr>
          <w:sz w:val="28"/>
          <w:szCs w:val="28"/>
        </w:rPr>
        <w:t>9,2</w:t>
      </w:r>
      <w:r w:rsidRPr="005125CB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4,8</w:t>
      </w:r>
      <w:r w:rsidRPr="005125CB">
        <w:rPr>
          <w:sz w:val="28"/>
          <w:szCs w:val="28"/>
        </w:rPr>
        <w:t xml:space="preserve">%), доходы от продажи материальных и нематериальных активов – </w:t>
      </w:r>
      <w:r>
        <w:rPr>
          <w:sz w:val="28"/>
          <w:szCs w:val="28"/>
        </w:rPr>
        <w:t>3,4</w:t>
      </w:r>
      <w:r w:rsidRPr="005125CB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1,8</w:t>
      </w:r>
      <w:r w:rsidRPr="005125CB">
        <w:rPr>
          <w:sz w:val="28"/>
          <w:szCs w:val="28"/>
        </w:rPr>
        <w:t>%)</w:t>
      </w:r>
      <w:r>
        <w:rPr>
          <w:sz w:val="28"/>
          <w:szCs w:val="28"/>
        </w:rPr>
        <w:t>, штрафы – 5,6 млн. руб. (2,9%), прочие неналоговые доходы – 3,2 млн.руб. (1,7%)</w:t>
      </w:r>
      <w:r w:rsidRPr="005125CB">
        <w:rPr>
          <w:sz w:val="28"/>
          <w:szCs w:val="28"/>
        </w:rPr>
        <w:t xml:space="preserve">. По сравнению с прошлым годом выросли поступления: налога </w:t>
      </w:r>
      <w:r>
        <w:rPr>
          <w:sz w:val="28"/>
          <w:szCs w:val="28"/>
        </w:rPr>
        <w:t>на доходы физических лиц – на 13,0</w:t>
      </w:r>
      <w:r w:rsidRPr="005125CB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12,4</w:t>
      </w:r>
      <w:r w:rsidRPr="005125CB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0,8 млн. рублей или на 9,1%, </w:t>
      </w:r>
      <w:r w:rsidRPr="005125CB">
        <w:rPr>
          <w:sz w:val="28"/>
          <w:szCs w:val="28"/>
        </w:rPr>
        <w:t xml:space="preserve">налогов на совокупный доход – на </w:t>
      </w:r>
      <w:r>
        <w:rPr>
          <w:sz w:val="28"/>
          <w:szCs w:val="28"/>
        </w:rPr>
        <w:t>12,2 млн. рублей или на 72,7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2,8млн. руб. или на 29,8%</w:t>
      </w:r>
      <w:r w:rsidRPr="005125CB">
        <w:rPr>
          <w:sz w:val="28"/>
          <w:szCs w:val="28"/>
        </w:rPr>
        <w:t xml:space="preserve">, </w:t>
      </w:r>
      <w:r>
        <w:rPr>
          <w:sz w:val="28"/>
          <w:szCs w:val="28"/>
        </w:rPr>
        <w:t>штрафов – 4,5 млн. рублей или в 5 раз, прочих неналоговых доходов – на 3,0 млн. рублей или в 12 раз.</w:t>
      </w:r>
      <w:r w:rsidRPr="005125CB">
        <w:rPr>
          <w:sz w:val="28"/>
          <w:szCs w:val="28"/>
        </w:rPr>
        <w:t xml:space="preserve"> Снизились поступления 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2,2</w:t>
      </w:r>
      <w:r w:rsidRPr="005125CB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на 19,2%,</w:t>
      </w:r>
      <w:r w:rsidRPr="005125CB">
        <w:rPr>
          <w:sz w:val="28"/>
          <w:szCs w:val="28"/>
        </w:rPr>
        <w:t xml:space="preserve"> доходов от продажи материальных и нематериальных активов - на 2,</w:t>
      </w:r>
      <w:r>
        <w:rPr>
          <w:sz w:val="28"/>
          <w:szCs w:val="28"/>
        </w:rPr>
        <w:t>2млн. рублей или на 39,3</w:t>
      </w:r>
      <w:r w:rsidRPr="005125CB">
        <w:rPr>
          <w:sz w:val="28"/>
          <w:szCs w:val="28"/>
        </w:rPr>
        <w:t>%.</w:t>
      </w:r>
    </w:p>
    <w:p w:rsidR="00A8142C" w:rsidRPr="000C06A9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492,3 </w:t>
      </w:r>
      <w:r w:rsidRPr="000C06A9">
        <w:rPr>
          <w:sz w:val="28"/>
          <w:szCs w:val="28"/>
        </w:rPr>
        <w:t xml:space="preserve">млн. руб. или </w:t>
      </w:r>
      <w:r>
        <w:rPr>
          <w:sz w:val="28"/>
          <w:szCs w:val="28"/>
        </w:rPr>
        <w:t>99,5</w:t>
      </w:r>
      <w:r w:rsidRPr="000C06A9">
        <w:rPr>
          <w:sz w:val="28"/>
          <w:szCs w:val="28"/>
        </w:rPr>
        <w:t>% к уточненному плану.</w:t>
      </w:r>
    </w:p>
    <w:p w:rsidR="00A8142C" w:rsidRPr="004475A9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4D48">
        <w:rPr>
          <w:sz w:val="28"/>
          <w:szCs w:val="28"/>
        </w:rPr>
        <w:t>Расходы консолидированного</w:t>
      </w:r>
      <w:r w:rsidRPr="002A13E7">
        <w:rPr>
          <w:sz w:val="28"/>
          <w:szCs w:val="28"/>
        </w:rPr>
        <w:t xml:space="preserve"> бюджета Нуримановского района Республики Башкортостан </w:t>
      </w:r>
      <w:r>
        <w:rPr>
          <w:sz w:val="28"/>
          <w:szCs w:val="28"/>
        </w:rPr>
        <w:t>за</w:t>
      </w:r>
      <w:r w:rsidRPr="002A13E7">
        <w:rPr>
          <w:sz w:val="28"/>
          <w:szCs w:val="28"/>
        </w:rPr>
        <w:t xml:space="preserve"> 2018 год профинансированы в объеме </w:t>
      </w:r>
      <w:r>
        <w:rPr>
          <w:sz w:val="28"/>
          <w:szCs w:val="28"/>
        </w:rPr>
        <w:t>662,1</w:t>
      </w:r>
      <w:r w:rsidRPr="002A13E7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98,2</w:t>
      </w:r>
      <w:r w:rsidRPr="002A13E7">
        <w:rPr>
          <w:sz w:val="28"/>
          <w:szCs w:val="28"/>
        </w:rPr>
        <w:t xml:space="preserve">% к плановым назначениям. </w:t>
      </w:r>
      <w:r w:rsidRPr="007E2865">
        <w:rPr>
          <w:sz w:val="28"/>
          <w:szCs w:val="28"/>
        </w:rPr>
        <w:t>В</w:t>
      </w:r>
      <w:r w:rsidRPr="004475A9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Pr="00222DA1">
        <w:rPr>
          <w:sz w:val="28"/>
          <w:szCs w:val="28"/>
        </w:rPr>
        <w:t>69,3% всех расходов или 458,6 млн.</w:t>
      </w:r>
      <w:r w:rsidRPr="004475A9">
        <w:rPr>
          <w:sz w:val="28"/>
          <w:szCs w:val="28"/>
        </w:rPr>
        <w:t xml:space="preserve"> руб. </w:t>
      </w:r>
      <w:r w:rsidRPr="002A13E7">
        <w:rPr>
          <w:sz w:val="28"/>
          <w:szCs w:val="28"/>
        </w:rPr>
        <w:t xml:space="preserve">из них на образование – </w:t>
      </w:r>
      <w:r>
        <w:rPr>
          <w:sz w:val="28"/>
          <w:szCs w:val="28"/>
        </w:rPr>
        <w:t>357,2</w:t>
      </w:r>
      <w:r w:rsidRPr="002A13E7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54,0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>
        <w:rPr>
          <w:sz w:val="28"/>
          <w:szCs w:val="28"/>
        </w:rPr>
        <w:t>46,8</w:t>
      </w:r>
      <w:r w:rsidRPr="004475A9">
        <w:rPr>
          <w:sz w:val="28"/>
          <w:szCs w:val="28"/>
        </w:rPr>
        <w:t xml:space="preserve">  млн. руб.(7,</w:t>
      </w:r>
      <w:r>
        <w:rPr>
          <w:sz w:val="28"/>
          <w:szCs w:val="28"/>
        </w:rPr>
        <w:t>1</w:t>
      </w:r>
      <w:r w:rsidRPr="004475A9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53,9</w:t>
      </w:r>
      <w:r w:rsidRPr="004475A9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8,1</w:t>
      </w:r>
      <w:r w:rsidRPr="004475A9">
        <w:rPr>
          <w:sz w:val="28"/>
          <w:szCs w:val="28"/>
        </w:rPr>
        <w:t>%), ф</w:t>
      </w:r>
      <w:r>
        <w:rPr>
          <w:sz w:val="28"/>
          <w:szCs w:val="28"/>
        </w:rPr>
        <w:t>изическая культура и спорт – 0,7</w:t>
      </w:r>
      <w:r w:rsidRPr="004475A9">
        <w:rPr>
          <w:sz w:val="28"/>
          <w:szCs w:val="28"/>
        </w:rPr>
        <w:t xml:space="preserve"> млн. руб. (0,1%).</w:t>
      </w:r>
    </w:p>
    <w:p w:rsidR="00A8142C" w:rsidRPr="004475A9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>
        <w:rPr>
          <w:sz w:val="28"/>
          <w:szCs w:val="28"/>
        </w:rPr>
        <w:t>90,7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</w:t>
      </w:r>
      <w:r w:rsidRPr="00581ECC">
        <w:rPr>
          <w:sz w:val="28"/>
          <w:szCs w:val="28"/>
        </w:rPr>
        <w:t>3</w:t>
      </w:r>
      <w:r>
        <w:rPr>
          <w:sz w:val="28"/>
          <w:szCs w:val="28"/>
        </w:rPr>
        <w:t>,7</w:t>
      </w:r>
      <w:r w:rsidRPr="00010566">
        <w:rPr>
          <w:sz w:val="28"/>
          <w:szCs w:val="28"/>
        </w:rPr>
        <w:t>% от общего объема расходов.  Н</w:t>
      </w:r>
      <w:r>
        <w:rPr>
          <w:sz w:val="28"/>
          <w:szCs w:val="28"/>
        </w:rPr>
        <w:t>а национальную экономику –  58,3</w:t>
      </w:r>
      <w:r w:rsidRPr="00010566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8,8</w:t>
      </w:r>
      <w:r w:rsidRPr="00010566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49,7 млн. руб. или 7,5</w:t>
      </w:r>
      <w:r w:rsidRPr="0001056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2,7</w:t>
      </w:r>
      <w:r w:rsidRPr="00010566">
        <w:rPr>
          <w:sz w:val="28"/>
          <w:szCs w:val="28"/>
        </w:rPr>
        <w:t xml:space="preserve"> млн. руб. или 0,4%, национальная оборона – </w:t>
      </w:r>
      <w:r>
        <w:rPr>
          <w:sz w:val="28"/>
          <w:szCs w:val="28"/>
        </w:rPr>
        <w:t>1,5</w:t>
      </w:r>
      <w:r w:rsidRPr="00010566">
        <w:rPr>
          <w:sz w:val="28"/>
          <w:szCs w:val="28"/>
        </w:rPr>
        <w:t xml:space="preserve"> млн. руб. или 0,2%.</w:t>
      </w:r>
    </w:p>
    <w:p w:rsidR="00A8142C" w:rsidRPr="004475A9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C7B77">
        <w:rPr>
          <w:sz w:val="28"/>
          <w:szCs w:val="28"/>
        </w:rPr>
        <w:t>Профицит за отчетный период</w:t>
      </w:r>
      <w:r w:rsidRPr="004475A9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>22,1</w:t>
      </w:r>
      <w:r w:rsidRPr="004475A9">
        <w:rPr>
          <w:sz w:val="28"/>
          <w:szCs w:val="28"/>
        </w:rPr>
        <w:t xml:space="preserve"> млн. руб.</w:t>
      </w:r>
    </w:p>
    <w:p w:rsidR="00A8142C" w:rsidRPr="00C2158C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t xml:space="preserve">Бюджет муниципального района Нуримановский район </w:t>
      </w:r>
      <w:r>
        <w:rPr>
          <w:sz w:val="28"/>
          <w:szCs w:val="28"/>
        </w:rPr>
        <w:t xml:space="preserve">за </w:t>
      </w:r>
      <w:r w:rsidRPr="00C2158C">
        <w:rPr>
          <w:sz w:val="28"/>
          <w:szCs w:val="28"/>
        </w:rPr>
        <w:t xml:space="preserve">2018 год исполнен по доходам в сумме </w:t>
      </w:r>
      <w:r>
        <w:rPr>
          <w:sz w:val="28"/>
          <w:szCs w:val="28"/>
        </w:rPr>
        <w:t>611,7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>
        <w:rPr>
          <w:sz w:val="28"/>
          <w:szCs w:val="28"/>
        </w:rPr>
        <w:t>118,8</w:t>
      </w:r>
      <w:r w:rsidRPr="006677C5">
        <w:rPr>
          <w:sz w:val="28"/>
          <w:szCs w:val="28"/>
        </w:rPr>
        <w:t>% к 2017 год</w:t>
      </w:r>
      <w:r>
        <w:rPr>
          <w:sz w:val="28"/>
          <w:szCs w:val="28"/>
        </w:rPr>
        <w:t>у</w:t>
      </w:r>
      <w:r w:rsidRPr="006677C5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>
        <w:rPr>
          <w:sz w:val="28"/>
          <w:szCs w:val="28"/>
        </w:rPr>
        <w:t>179,5</w:t>
      </w:r>
      <w:r w:rsidRPr="00C2158C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103,4</w:t>
      </w:r>
      <w:r w:rsidRPr="00C2158C">
        <w:rPr>
          <w:sz w:val="28"/>
          <w:szCs w:val="28"/>
        </w:rPr>
        <w:t xml:space="preserve">% к годовому плану, с ростом к 2017 году на  </w:t>
      </w:r>
      <w:r>
        <w:rPr>
          <w:sz w:val="28"/>
          <w:szCs w:val="28"/>
        </w:rPr>
        <w:t>41,7</w:t>
      </w:r>
      <w:r w:rsidRPr="00C2158C">
        <w:rPr>
          <w:sz w:val="28"/>
          <w:szCs w:val="28"/>
        </w:rPr>
        <w:t xml:space="preserve"> млн.руб. или на </w:t>
      </w:r>
      <w:r>
        <w:rPr>
          <w:sz w:val="28"/>
          <w:szCs w:val="28"/>
        </w:rPr>
        <w:t>30,2</w:t>
      </w:r>
      <w:r w:rsidRPr="00C2158C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589,8</w:t>
      </w:r>
      <w:r w:rsidRPr="00C2158C"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>98,4</w:t>
      </w:r>
      <w:r w:rsidRPr="00C2158C">
        <w:rPr>
          <w:sz w:val="28"/>
          <w:szCs w:val="28"/>
        </w:rPr>
        <w:t xml:space="preserve">% к плановым назначениям. </w:t>
      </w:r>
    </w:p>
    <w:p w:rsidR="00A8142C" w:rsidRPr="005F357A" w:rsidRDefault="00A8142C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за 2018 год</w:t>
      </w:r>
      <w:r w:rsidRPr="00844AF4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72,5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12,4</w:t>
      </w:r>
      <w:r w:rsidRPr="00844AF4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103,3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>
        <w:rPr>
          <w:sz w:val="28"/>
          <w:szCs w:val="28"/>
        </w:rPr>
        <w:t>72,3</w:t>
      </w:r>
      <w:r w:rsidRPr="00844AF4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96,2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A8142C" w:rsidRPr="005F357A" w:rsidRDefault="00A8142C">
      <w:pPr>
        <w:rPr>
          <w:sz w:val="28"/>
          <w:szCs w:val="28"/>
          <w:lang w:val="ru-RU"/>
        </w:rPr>
      </w:pPr>
    </w:p>
    <w:sectPr w:rsidR="00A8142C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40D8B"/>
    <w:rsid w:val="00045A54"/>
    <w:rsid w:val="0005685C"/>
    <w:rsid w:val="00061E2B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22DA1"/>
    <w:rsid w:val="002337CC"/>
    <w:rsid w:val="00236847"/>
    <w:rsid w:val="00254FD8"/>
    <w:rsid w:val="00263971"/>
    <w:rsid w:val="00270F5D"/>
    <w:rsid w:val="002724B2"/>
    <w:rsid w:val="002732DA"/>
    <w:rsid w:val="00275B74"/>
    <w:rsid w:val="002A13E7"/>
    <w:rsid w:val="002B0476"/>
    <w:rsid w:val="002B24F3"/>
    <w:rsid w:val="002B7F11"/>
    <w:rsid w:val="002D289F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583E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04DCA"/>
    <w:rsid w:val="00412A99"/>
    <w:rsid w:val="00434ACF"/>
    <w:rsid w:val="004360BA"/>
    <w:rsid w:val="0044029A"/>
    <w:rsid w:val="004475A9"/>
    <w:rsid w:val="0045081E"/>
    <w:rsid w:val="0045760F"/>
    <w:rsid w:val="004663FF"/>
    <w:rsid w:val="00486F93"/>
    <w:rsid w:val="0049663B"/>
    <w:rsid w:val="004A3353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506C5"/>
    <w:rsid w:val="00653FEA"/>
    <w:rsid w:val="00666A15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A5B7D"/>
    <w:rsid w:val="007B71FB"/>
    <w:rsid w:val="007C743A"/>
    <w:rsid w:val="007C750E"/>
    <w:rsid w:val="007D5435"/>
    <w:rsid w:val="007E2865"/>
    <w:rsid w:val="00807932"/>
    <w:rsid w:val="00810895"/>
    <w:rsid w:val="00844AF4"/>
    <w:rsid w:val="00845729"/>
    <w:rsid w:val="00846EF6"/>
    <w:rsid w:val="0085331E"/>
    <w:rsid w:val="00860CB8"/>
    <w:rsid w:val="00862476"/>
    <w:rsid w:val="00862DF3"/>
    <w:rsid w:val="00865831"/>
    <w:rsid w:val="00866CC7"/>
    <w:rsid w:val="00867FDF"/>
    <w:rsid w:val="00874B1C"/>
    <w:rsid w:val="00874D48"/>
    <w:rsid w:val="00895EAE"/>
    <w:rsid w:val="008A3246"/>
    <w:rsid w:val="008A44F6"/>
    <w:rsid w:val="008B2993"/>
    <w:rsid w:val="008B5E88"/>
    <w:rsid w:val="008B649B"/>
    <w:rsid w:val="008C6B4E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6EE5"/>
    <w:rsid w:val="009308A1"/>
    <w:rsid w:val="009513F4"/>
    <w:rsid w:val="00973601"/>
    <w:rsid w:val="009908D4"/>
    <w:rsid w:val="00991896"/>
    <w:rsid w:val="00996E63"/>
    <w:rsid w:val="009A64EC"/>
    <w:rsid w:val="009C4A9C"/>
    <w:rsid w:val="009C6CA1"/>
    <w:rsid w:val="009E0408"/>
    <w:rsid w:val="009E587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1069"/>
    <w:rsid w:val="00A64780"/>
    <w:rsid w:val="00A736B5"/>
    <w:rsid w:val="00A75799"/>
    <w:rsid w:val="00A8142C"/>
    <w:rsid w:val="00A867B0"/>
    <w:rsid w:val="00A91C66"/>
    <w:rsid w:val="00AA7C4F"/>
    <w:rsid w:val="00AB1E71"/>
    <w:rsid w:val="00AE49D3"/>
    <w:rsid w:val="00AF0384"/>
    <w:rsid w:val="00AF1A90"/>
    <w:rsid w:val="00B002D9"/>
    <w:rsid w:val="00B51B8E"/>
    <w:rsid w:val="00B558CB"/>
    <w:rsid w:val="00B80D9E"/>
    <w:rsid w:val="00B87CAE"/>
    <w:rsid w:val="00B93F5E"/>
    <w:rsid w:val="00BB17E8"/>
    <w:rsid w:val="00BC79ED"/>
    <w:rsid w:val="00BE0E0A"/>
    <w:rsid w:val="00C2158C"/>
    <w:rsid w:val="00C21BDD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52C8"/>
    <w:rsid w:val="00CE64F4"/>
    <w:rsid w:val="00CF094A"/>
    <w:rsid w:val="00CF7A69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A0EC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2611</TotalTime>
  <Pages>2</Pages>
  <Words>503</Words>
  <Characters>2870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139</cp:revision>
  <cp:lastPrinted>2018-07-17T06:42:00Z</cp:lastPrinted>
  <dcterms:created xsi:type="dcterms:W3CDTF">2017-01-26T11:13:00Z</dcterms:created>
  <dcterms:modified xsi:type="dcterms:W3CDTF">2019-01-22T08:27:00Z</dcterms:modified>
</cp:coreProperties>
</file>